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524511">
      <w:pPr>
        <w:ind w:left="180"/>
      </w:pPr>
      <w:r w:rsidRPr="004E2D3D">
        <w:rPr>
          <w:noProof/>
          <w:lang w:val="ru-RU"/>
        </w:rPr>
        <w:pict>
          <v:group id="_x0000_s1177" style="position:absolute;left:0;text-align:left;margin-left:629.55pt;margin-top:-427.3pt;width:1in;height:75pt;z-index:251665408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 w:rsidR="00A66D37">
        <w:rPr>
          <w:noProof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-5842000</wp:posOffset>
            </wp:positionV>
            <wp:extent cx="4377690" cy="4174490"/>
            <wp:effectExtent l="19050" t="0" r="3810" b="0"/>
            <wp:wrapNone/>
            <wp:docPr id="175" name="Picture 1" descr="E:\Nasledie\Картинки\гита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гитар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-12000"/>
                      <a:grayscl/>
                    </a:blip>
                    <a:srcRect l="16647" t="3081" r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D3D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83.35pt;margin-top:-193.3pt;width:78.2pt;height:23pt;z-index:251662336;mso-position-horizontal-relative:text;mso-position-vertical-relative:text" filled="f" strokecolor="white">
            <v:fill color2="#b5b5e7" rotate="t"/>
            <v:shadow opacity=".5" offset="6pt,-6pt"/>
            <v:textbox style="mso-next-textbox:#_x0000_s1108" inset="0,1mm,0,0">
              <w:txbxContent>
                <w:p w:rsidR="00EB4053" w:rsidRPr="00524511" w:rsidRDefault="00407628" w:rsidP="00EB4053">
                  <w:pPr>
                    <w:jc w:val="center"/>
                    <w:rPr>
                      <w:rFonts w:ascii="Lucida Console" w:hAnsi="Lucida Console" w:cs="Arial"/>
                      <w:b/>
                      <w:shadow/>
                      <w:color w:val="FFFFFF"/>
                      <w:sz w:val="32"/>
                      <w:szCs w:val="44"/>
                      <w:lang w:val="ru-RU"/>
                    </w:rPr>
                  </w:pPr>
                  <w:r w:rsidRPr="00524511">
                    <w:rPr>
                      <w:rFonts w:ascii="Lucida Console" w:hAnsi="Lucida Console" w:cs="Arial"/>
                      <w:b/>
                      <w:shadow/>
                      <w:color w:val="FFFFFF"/>
                      <w:sz w:val="32"/>
                      <w:szCs w:val="44"/>
                      <w:lang w:val="ru-RU"/>
                    </w:rPr>
                    <w:t xml:space="preserve">А </w:t>
                  </w:r>
                  <w:r w:rsidRPr="00524511">
                    <w:rPr>
                      <w:rFonts w:ascii="Lucida Console" w:hAnsi="Lucida Console" w:cs="Arial"/>
                      <w:b/>
                      <w:shadow/>
                      <w:color w:val="FFFFFF"/>
                      <w:sz w:val="26"/>
                      <w:szCs w:val="44"/>
                      <w:lang w:val="ru-RU"/>
                    </w:rPr>
                    <w:t>227</w:t>
                  </w:r>
                  <w:r w:rsidRPr="00524511">
                    <w:rPr>
                      <w:rFonts w:ascii="Lucida Console" w:hAnsi="Lucida Console" w:cs="Arial"/>
                      <w:b/>
                      <w:shadow/>
                      <w:color w:val="FFFFFF"/>
                      <w:sz w:val="32"/>
                      <w:szCs w:val="4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A66D37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-5655310</wp:posOffset>
            </wp:positionV>
            <wp:extent cx="285750" cy="281305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D37">
        <w:rPr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-5837555</wp:posOffset>
            </wp:positionV>
            <wp:extent cx="4377690" cy="4174490"/>
            <wp:effectExtent l="19050" t="0" r="3810" b="0"/>
            <wp:wrapNone/>
            <wp:docPr id="174" name="Picture 1" descr="E:\Nasledie\Картинки\гита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гитар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647" t="3081" r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D3D">
        <w:rPr>
          <w:noProof/>
          <w:lang w:val="ru-RU"/>
        </w:rPr>
        <w:pict>
          <v:shape id="_x0000_s1146" type="#_x0000_t202" style="position:absolute;left:0;text-align:left;margin-left:196.85pt;margin-top:-145.05pt;width:188.6pt;height:11pt;z-index:251664384;mso-position-horizontal-relative:text;mso-position-vertical-relative:text" filled="f" stroked="f">
            <v:textbox style="mso-next-textbox:#_x0000_s1146" inset="0,0,0,0">
              <w:txbxContent>
                <w:p w:rsidR="009E2531" w:rsidRPr="00407628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407628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407628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</w:rPr>
                    <w:t>Наследие</w:t>
                  </w:r>
                  <w:r w:rsidRPr="00407628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group id="_x0000_s1179" style="position:absolute;left:0;text-align:left;margin-left:37.25pt;margin-top:-156.5pt;width:351.5pt;height:8pt;z-index:251668480;mso-position-horizontal-relative:text;mso-position-vertical-relative:text" coordorigin="801,8724" coordsize="14110,160" o:regroupid="11">
            <v:line id="_x0000_s1180" style="position:absolute" from="801,8764" to="14911,8764" strokecolor="white" strokeweight=".65pt"/>
            <v:line id="_x0000_s1181" style="position:absolute" from="801,8724" to="14911,8724" strokecolor="white" strokeweight=".65pt"/>
            <v:line id="_x0000_s1182" style="position:absolute" from="801,8884" to="14911,8884" strokecolor="white" strokeweight=".65pt"/>
            <v:line id="_x0000_s1183" style="position:absolute" from="801,8804" to="14911,8804" strokecolor="white" strokeweight=".65pt"/>
            <v:line id="_x0000_s1184" style="position:absolute" from="801,8844" to="14911,8844" strokecolor="white" strokeweight=".65pt"/>
          </v:group>
        </w:pict>
      </w:r>
      <w:r w:rsidR="00054EFB" w:rsidRPr="004E2D3D">
        <w:rPr>
          <w:noProof/>
          <w:lang w:val="ru-RU"/>
        </w:rPr>
        <w:pict>
          <v:shape id="_x0000_s1106" type="#_x0000_t202" style="position:absolute;left:0;text-align:left;margin-left:167.35pt;margin-top:-439.1pt;width:224.6pt;height:121.6pt;z-index:251661312;mso-position-horizontal-relative:text;mso-position-vertical-relative:text" filled="f" stroked="f">
            <v:textbox style="mso-next-textbox:#_x0000_s1106">
              <w:txbxContent>
                <w:p w:rsidR="00054EFB" w:rsidRPr="00524511" w:rsidRDefault="00054EFB" w:rsidP="005F5E77">
                  <w:pPr>
                    <w:jc w:val="center"/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2"/>
                      <w:szCs w:val="72"/>
                      <w:lang w:val="ru-RU"/>
                    </w:rPr>
                  </w:pPr>
                  <w:r w:rsidRPr="00524511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52"/>
                      <w:szCs w:val="72"/>
                      <w:lang w:val="ru-RU"/>
                    </w:rPr>
                    <w:t>Беседа</w:t>
                  </w:r>
                  <w:r w:rsidRPr="00524511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2"/>
                      <w:szCs w:val="72"/>
                      <w:lang w:val="ru-RU"/>
                    </w:rPr>
                    <w:t xml:space="preserve"> </w:t>
                  </w:r>
                </w:p>
                <w:p w:rsidR="00054EFB" w:rsidRPr="00524511" w:rsidRDefault="00054EFB" w:rsidP="005F5E77">
                  <w:pPr>
                    <w:jc w:val="center"/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2"/>
                      <w:szCs w:val="72"/>
                      <w:lang w:val="ru-RU"/>
                    </w:rPr>
                  </w:pPr>
                  <w:r w:rsidRPr="00524511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60"/>
                      <w:szCs w:val="72"/>
                      <w:lang w:val="ru-RU"/>
                    </w:rPr>
                    <w:t>о</w:t>
                  </w:r>
                  <w:r w:rsidRPr="00524511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2"/>
                      <w:szCs w:val="72"/>
                      <w:lang w:val="ru-RU"/>
                    </w:rPr>
                    <w:t xml:space="preserve"> </w:t>
                  </w:r>
                </w:p>
                <w:p w:rsidR="00EB4053" w:rsidRPr="00524511" w:rsidRDefault="00054EFB" w:rsidP="005F5E77">
                  <w:pPr>
                    <w:jc w:val="center"/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8"/>
                      <w:szCs w:val="72"/>
                      <w:lang w:val="ru-RU"/>
                    </w:rPr>
                  </w:pPr>
                  <w:r w:rsidRPr="00524511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FF"/>
                      <w:spacing w:val="20"/>
                      <w:w w:val="120"/>
                      <w:sz w:val="78"/>
                      <w:szCs w:val="72"/>
                      <w:lang w:val="ru-RU"/>
                    </w:rPr>
                    <w:t>музыке</w:t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7456;mso-position-horizontal-relative:text;mso-position-vertical-relative:text" filled="f" stroked="f">
            <v:textbox>
              <w:txbxContent>
                <w:p w:rsidR="00872C9D" w:rsidRPr="00524511" w:rsidRDefault="004E2D3D" w:rsidP="00872C9D">
                  <w:r w:rsidRPr="005C7982">
                    <w:fldChar w:fldCharType="begin"/>
                  </w:r>
                  <w:r w:rsidR="00872C9D" w:rsidRPr="00524511"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524511"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524511">
                    <w:instrText xml:space="preserve"> </w:instrText>
                  </w:r>
                  <w:r w:rsidRPr="005C7982">
                    <w:fldChar w:fldCharType="separate"/>
                  </w:r>
                  <w:r w:rsidR="00524511">
                    <w:rPr>
                      <w:noProof/>
                    </w:rPr>
                    <w:t>C:\Documents and Settings\Bill Gates\Desktop\Doc1.doc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6432;mso-position-horizontal-relative:text;mso-position-vertical-relative:text" fillcolor="#fead54" stroked="f" strokecolor="#930" strokeweight=".25pt">
            <v:fill rotate="t" angle="-90" focus="-50%" type="gradient"/>
            <v:textbox style="mso-next-textbox:#_x0000_s1069" inset=",1mm,,0">
              <w:txbxContent>
                <w:p w:rsidR="00EF057F" w:rsidRPr="00524511" w:rsidRDefault="00524511" w:rsidP="00524511">
                  <w:pPr>
                    <w:jc w:val="center"/>
                    <w:rPr>
                      <w:rFonts w:ascii="Arial" w:eastAsia="MS Mincho" w:hAnsi="Arial" w:cs="Arial"/>
                      <w:b/>
                      <w:color w:val="993300"/>
                      <w:spacing w:val="12"/>
                    </w:rPr>
                  </w:pPr>
                  <w:r w:rsidRPr="00524511">
                    <w:rPr>
                      <w:rFonts w:ascii="Arial" w:eastAsia="MS Mincho" w:hAnsi="Arial" w:cs="Arial"/>
                      <w:b/>
                      <w:color w:val="993300"/>
                      <w:spacing w:val="12"/>
                      <w:lang w:val="ru-RU"/>
                    </w:rPr>
                    <w:t>АЛЕКСАНДР СЕНЦОВ</w:t>
                  </w:r>
                </w:p>
              </w:txbxContent>
            </v:textbox>
            <w10:wrap type="topAndBottom"/>
          </v:shape>
        </w:pict>
      </w:r>
      <w:r w:rsidR="004E2D3D" w:rsidRPr="004E2D3D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>
            <w10:wrap type="topAndBottom"/>
          </v:rect>
        </w:pict>
      </w:r>
      <w:r w:rsidR="004E2D3D" w:rsidRPr="004E2D3D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>
            <w10:wrap type="topAndBottom"/>
          </v:rect>
        </w:pict>
      </w:r>
      <w:r w:rsidR="004E2D3D" w:rsidRPr="004E2D3D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="004E2D3D" w:rsidRPr="004E2D3D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="004E2D3D" w:rsidRPr="004E2D3D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 w:rsidR="004E2D3D">
        <w:rPr>
          <w:noProof/>
        </w:rPr>
        <w:pict>
          <v:shape id="_x0000_s1029" type="#_x0000_t202" style="position:absolute;left:0;text-align:left;margin-left:43.55pt;margin-top:113.35pt;width:344.9pt;height:16.55pt;z-index:251660288;mso-position-horizontal-relative:text;mso-position-vertical-relative:text" fillcolor="#fead54" stroked="f" strokecolor="#930" strokeweight=".25pt">
            <v:fill rotate="t" angle="-90" focus="-50%" type="gradient"/>
            <v:textbox style="mso-next-textbox:#_x0000_s1029" inset=",1mm,,0">
              <w:txbxContent>
                <w:p w:rsidR="00FF633D" w:rsidRPr="00524511" w:rsidRDefault="00407628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993300"/>
                      <w:spacing w:val="12"/>
                      <w:lang w:val="ru-RU"/>
                    </w:rPr>
                  </w:pPr>
                  <w:r w:rsidRPr="00524511">
                    <w:rPr>
                      <w:rFonts w:ascii="Arial" w:eastAsia="MS Mincho" w:hAnsi="Arial" w:cs="Arial"/>
                      <w:b/>
                      <w:color w:val="993300"/>
                      <w:spacing w:val="12"/>
                      <w:lang w:val="ru-RU"/>
                    </w:rPr>
                    <w:t>АЛЕКСАНДР СЕНЦОВ</w:t>
                  </w:r>
                </w:p>
              </w:txbxContent>
            </v:textbox>
            <w10:wrap type="topAndBottom"/>
          </v:shape>
        </w:pict>
      </w:r>
      <w:r w:rsidR="004E2D3D" w:rsidRPr="004E2D3D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="004E2D3D" w:rsidRPr="004E2D3D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="004E2D3D" w:rsidRPr="004E2D3D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="004E2D3D" w:rsidRPr="004E2D3D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4E2D3D"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4E2D3D" w:rsidRPr="004E2D3D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4E2D3D" w:rsidRPr="004E2D3D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4E2D3D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177C"/>
    <w:rsid w:val="00054EFB"/>
    <w:rsid w:val="0012081F"/>
    <w:rsid w:val="00176C74"/>
    <w:rsid w:val="00177654"/>
    <w:rsid w:val="00186CC6"/>
    <w:rsid w:val="001B35C6"/>
    <w:rsid w:val="001C74C9"/>
    <w:rsid w:val="00274242"/>
    <w:rsid w:val="003843DE"/>
    <w:rsid w:val="003D398F"/>
    <w:rsid w:val="003E1B67"/>
    <w:rsid w:val="00407628"/>
    <w:rsid w:val="004156EC"/>
    <w:rsid w:val="0042030A"/>
    <w:rsid w:val="004A2F2E"/>
    <w:rsid w:val="004A5044"/>
    <w:rsid w:val="004E2D3D"/>
    <w:rsid w:val="004F387F"/>
    <w:rsid w:val="00524511"/>
    <w:rsid w:val="00560673"/>
    <w:rsid w:val="00561720"/>
    <w:rsid w:val="005A0D8B"/>
    <w:rsid w:val="005F314E"/>
    <w:rsid w:val="005F5E77"/>
    <w:rsid w:val="00660813"/>
    <w:rsid w:val="006767C1"/>
    <w:rsid w:val="0075177C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9E326C"/>
    <w:rsid w:val="009E6E14"/>
    <w:rsid w:val="00A66D37"/>
    <w:rsid w:val="00AA22BB"/>
    <w:rsid w:val="00AE1A7B"/>
    <w:rsid w:val="00B37009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B2A53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,#fead54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3D"/>
    <w:rPr>
      <w:lang w:eastAsia="ru-RU"/>
    </w:rPr>
  </w:style>
  <w:style w:type="paragraph" w:styleId="Heading1">
    <w:name w:val="heading 1"/>
    <w:basedOn w:val="Normal"/>
    <w:next w:val="Normal"/>
    <w:qFormat/>
    <w:rsid w:val="004E2D3D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4E2D3D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2</cp:revision>
  <cp:lastPrinted>2009-04-26T16:51:00Z</cp:lastPrinted>
  <dcterms:created xsi:type="dcterms:W3CDTF">2009-04-27T23:08:00Z</dcterms:created>
  <dcterms:modified xsi:type="dcterms:W3CDTF">2009-04-27T23:08:00Z</dcterms:modified>
</cp:coreProperties>
</file>